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6AD1F" w14:textId="504ECEFE" w:rsidR="00D30B09" w:rsidRPr="00B40DCA" w:rsidRDefault="0047696C" w:rsidP="00D05883">
      <w:pPr>
        <w:pStyle w:val="SongsLyrics"/>
        <w:rPr>
          <w:rStyle w:val="SongsTitle"/>
        </w:rPr>
      </w:pPr>
      <w:r w:rsidRPr="00B40DCA">
        <w:rPr>
          <w:rStyle w:val="SongsIndex"/>
        </w:rPr>
        <w:t>E01</w:t>
      </w:r>
      <w:r>
        <w:t>.</w:t>
      </w:r>
      <w:r w:rsidRPr="00686268">
        <w:rPr>
          <w:rStyle w:val="SongsChords"/>
        </w:rPr>
        <w:t>G</w:t>
      </w:r>
      <w:r>
        <w:t xml:space="preserve"> </w:t>
      </w:r>
      <w:r w:rsidR="00D30B09" w:rsidRPr="00B40DCA">
        <w:rPr>
          <w:rStyle w:val="SongsTitle"/>
        </w:rPr>
        <w:t>Every Move I Make</w:t>
      </w:r>
    </w:p>
    <w:p w14:paraId="424C3D6D" w14:textId="77777777" w:rsidR="00D30B09" w:rsidRPr="00D30B09" w:rsidRDefault="00D30B09" w:rsidP="00D05883">
      <w:pPr>
        <w:pStyle w:val="SongsLyrics"/>
      </w:pPr>
    </w:p>
    <w:p w14:paraId="01DD5D29" w14:textId="77777777" w:rsidR="00D30B09" w:rsidRDefault="00D30B09" w:rsidP="00D05883">
      <w:pPr>
        <w:pStyle w:val="SongsLyrics"/>
      </w:pPr>
    </w:p>
    <w:p w14:paraId="3BBA2FE6" w14:textId="6E7A911E" w:rsidR="004272BE" w:rsidRPr="00D05883" w:rsidRDefault="004272BE" w:rsidP="00D05883">
      <w:pPr>
        <w:pStyle w:val="SongsLyrics"/>
      </w:pPr>
      <w:r w:rsidRPr="00D05883">
        <w:t>[Intro]</w:t>
      </w:r>
    </w:p>
    <w:p w14:paraId="7204E4FB" w14:textId="77777777" w:rsidR="004272BE" w:rsidRDefault="004272BE" w:rsidP="00D05883">
      <w:pPr>
        <w:pStyle w:val="SongsLyrics"/>
      </w:pPr>
    </w:p>
    <w:p w14:paraId="3E5F300E" w14:textId="62DD7CB6" w:rsidR="004272BE" w:rsidRPr="004272BE" w:rsidRDefault="004272BE" w:rsidP="00D05883">
      <w:pPr>
        <w:pStyle w:val="SongsLyrics"/>
      </w:pPr>
      <w:r w:rsidRPr="00686268">
        <w:rPr>
          <w:rStyle w:val="SongsChords"/>
        </w:rPr>
        <w:t>G</w:t>
      </w:r>
      <w:r w:rsidRPr="004272BE">
        <w:t xml:space="preserve"> </w:t>
      </w:r>
      <w:proofErr w:type="spellStart"/>
      <w:proofErr w:type="gramStart"/>
      <w:r w:rsidRPr="00686268">
        <w:rPr>
          <w:rStyle w:val="SongsChords"/>
        </w:rPr>
        <w:t>G</w:t>
      </w:r>
      <w:proofErr w:type="spellEnd"/>
      <w:r w:rsidRPr="004272BE">
        <w:t xml:space="preserve"> .</w:t>
      </w:r>
      <w:proofErr w:type="gramEnd"/>
      <w:r w:rsidRPr="004272BE">
        <w:t xml:space="preserve"> . </w:t>
      </w:r>
      <w:r w:rsidRPr="00686268">
        <w:rPr>
          <w:rStyle w:val="SongsChords"/>
        </w:rPr>
        <w:t>C</w:t>
      </w:r>
      <w:r w:rsidRPr="004272BE">
        <w:t xml:space="preserve"> </w:t>
      </w:r>
      <w:proofErr w:type="spellStart"/>
      <w:proofErr w:type="gramStart"/>
      <w:r w:rsidRPr="00686268">
        <w:rPr>
          <w:rStyle w:val="SongsChords"/>
        </w:rPr>
        <w:t>C</w:t>
      </w:r>
      <w:proofErr w:type="spellEnd"/>
      <w:r w:rsidRPr="004272BE">
        <w:t xml:space="preserve"> .</w:t>
      </w:r>
      <w:proofErr w:type="gramEnd"/>
      <w:r w:rsidRPr="004272BE">
        <w:t xml:space="preserve"> . </w:t>
      </w:r>
      <w:r w:rsidRPr="00686268">
        <w:rPr>
          <w:rStyle w:val="SongsChords"/>
        </w:rPr>
        <w:t>D</w:t>
      </w:r>
      <w:r w:rsidRPr="004272BE">
        <w:t xml:space="preserve"> </w:t>
      </w:r>
      <w:proofErr w:type="spellStart"/>
      <w:proofErr w:type="gramStart"/>
      <w:r w:rsidRPr="00686268">
        <w:rPr>
          <w:rStyle w:val="SongsChords"/>
        </w:rPr>
        <w:t>D</w:t>
      </w:r>
      <w:proofErr w:type="spellEnd"/>
      <w:r w:rsidRPr="004272BE">
        <w:t xml:space="preserve"> .</w:t>
      </w:r>
      <w:proofErr w:type="gramEnd"/>
      <w:r w:rsidRPr="004272BE">
        <w:t xml:space="preserve"> . </w:t>
      </w:r>
      <w:r w:rsidRPr="00686268">
        <w:rPr>
          <w:rStyle w:val="SongsChords"/>
        </w:rPr>
        <w:t>C</w:t>
      </w:r>
      <w:r w:rsidRPr="004272BE">
        <w:t>-</w:t>
      </w:r>
      <w:r w:rsidRPr="00686268">
        <w:rPr>
          <w:rStyle w:val="SongsChords"/>
        </w:rPr>
        <w:t>D</w:t>
      </w:r>
      <w:r w:rsidRPr="004272BE">
        <w:t>-</w:t>
      </w:r>
      <w:r w:rsidRPr="00686268">
        <w:rPr>
          <w:rStyle w:val="SongsChords"/>
        </w:rPr>
        <w:t>C</w:t>
      </w:r>
    </w:p>
    <w:p w14:paraId="38747BBA" w14:textId="77777777" w:rsidR="004272BE" w:rsidRDefault="004272BE" w:rsidP="00D05883">
      <w:pPr>
        <w:pStyle w:val="SongsLyrics"/>
      </w:pPr>
    </w:p>
    <w:p w14:paraId="69882724" w14:textId="77777777" w:rsidR="004272BE" w:rsidRPr="00D30B09" w:rsidRDefault="004272BE" w:rsidP="00D05883">
      <w:pPr>
        <w:pStyle w:val="SongsLyrics"/>
      </w:pPr>
    </w:p>
    <w:p w14:paraId="244BAA37" w14:textId="77777777" w:rsidR="00875376" w:rsidRPr="00875376" w:rsidRDefault="00875376" w:rsidP="00D05883">
      <w:pPr>
        <w:pStyle w:val="SongsLyrics"/>
      </w:pPr>
      <w:r w:rsidRPr="00875376">
        <w:t>[Verse]</w:t>
      </w:r>
    </w:p>
    <w:p w14:paraId="05CDBBEE" w14:textId="77777777" w:rsidR="00875376" w:rsidRPr="00875376" w:rsidRDefault="00875376" w:rsidP="00D05883">
      <w:pPr>
        <w:pStyle w:val="SongsLyrics"/>
      </w:pPr>
    </w:p>
    <w:p w14:paraId="40AF4991" w14:textId="18ECC9C7" w:rsidR="00875376" w:rsidRPr="00686268" w:rsidRDefault="00875376" w:rsidP="00D05883">
      <w:pPr>
        <w:pStyle w:val="SongsLyrics"/>
      </w:pPr>
      <w:r w:rsidRPr="00686268">
        <w:rPr>
          <w:rStyle w:val="SongsChords"/>
        </w:rPr>
        <w:t>G</w:t>
      </w:r>
      <w:r w:rsidR="004272BE" w:rsidRPr="00686268">
        <w:t xml:space="preserve">            </w:t>
      </w:r>
      <w:r w:rsidR="004272BE" w:rsidRPr="00686268">
        <w:rPr>
          <w:rStyle w:val="SongsChords"/>
        </w:rPr>
        <w:t>C</w:t>
      </w:r>
    </w:p>
    <w:p w14:paraId="1FA60AAE" w14:textId="77777777" w:rsidR="00875376" w:rsidRPr="00875376" w:rsidRDefault="00875376" w:rsidP="00D05883">
      <w:pPr>
        <w:pStyle w:val="SongsLyrics"/>
      </w:pPr>
      <w:r w:rsidRPr="00875376">
        <w:t xml:space="preserve">Every move I </w:t>
      </w:r>
      <w:proofErr w:type="gramStart"/>
      <w:r w:rsidRPr="00875376">
        <w:t>make</w:t>
      </w:r>
      <w:proofErr w:type="gramEnd"/>
    </w:p>
    <w:p w14:paraId="3FF4883B" w14:textId="0CC29421" w:rsidR="00875376" w:rsidRPr="00686268" w:rsidRDefault="00875376" w:rsidP="00D05883">
      <w:pPr>
        <w:pStyle w:val="SongsLyrics"/>
      </w:pPr>
      <w:r w:rsidRPr="00875376">
        <w:t xml:space="preserve">          </w:t>
      </w:r>
      <w:r w:rsidR="004272BE" w:rsidRPr="00686268">
        <w:rPr>
          <w:rStyle w:val="SongsChords"/>
        </w:rPr>
        <w:t>D</w:t>
      </w:r>
    </w:p>
    <w:p w14:paraId="231B232A" w14:textId="77777777" w:rsidR="00875376" w:rsidRPr="00875376" w:rsidRDefault="00875376" w:rsidP="00D05883">
      <w:pPr>
        <w:pStyle w:val="SongsLyrics"/>
      </w:pPr>
      <w:r w:rsidRPr="00875376">
        <w:t xml:space="preserve">I make in </w:t>
      </w:r>
      <w:proofErr w:type="gramStart"/>
      <w:r w:rsidRPr="00875376">
        <w:t>You</w:t>
      </w:r>
      <w:proofErr w:type="gramEnd"/>
    </w:p>
    <w:p w14:paraId="6320D307" w14:textId="6E80E813" w:rsidR="00875376" w:rsidRPr="00686268" w:rsidRDefault="00875376" w:rsidP="00D05883">
      <w:pPr>
        <w:pStyle w:val="SongsLyrics"/>
      </w:pPr>
      <w:r w:rsidRPr="00875376">
        <w:t xml:space="preserve">         </w:t>
      </w:r>
      <w:r w:rsidR="004272BE" w:rsidRPr="00686268">
        <w:rPr>
          <w:rStyle w:val="SongsChords"/>
        </w:rPr>
        <w:t>C</w:t>
      </w:r>
    </w:p>
    <w:p w14:paraId="7D4CAC66" w14:textId="77777777" w:rsidR="00875376" w:rsidRPr="00875376" w:rsidRDefault="00875376" w:rsidP="00D05883">
      <w:pPr>
        <w:pStyle w:val="SongsLyrics"/>
      </w:pPr>
      <w:r w:rsidRPr="00875376">
        <w:t xml:space="preserve">You make me move, </w:t>
      </w:r>
      <w:proofErr w:type="gramStart"/>
      <w:r w:rsidRPr="00875376">
        <w:t>Jesus</w:t>
      </w:r>
      <w:proofErr w:type="gramEnd"/>
    </w:p>
    <w:p w14:paraId="017EC4BD" w14:textId="357C9EB9" w:rsidR="00875376" w:rsidRPr="00686268" w:rsidRDefault="00875376" w:rsidP="00D05883">
      <w:pPr>
        <w:pStyle w:val="SongsLyrics"/>
      </w:pPr>
      <w:r w:rsidRPr="00686268">
        <w:rPr>
          <w:rStyle w:val="SongsChords"/>
        </w:rPr>
        <w:t>G</w:t>
      </w:r>
      <w:r w:rsidR="007F09F6" w:rsidRPr="00686268">
        <w:t xml:space="preserve">              </w:t>
      </w:r>
      <w:r w:rsidR="007F09F6" w:rsidRPr="00686268">
        <w:rPr>
          <w:rStyle w:val="SongsChords"/>
        </w:rPr>
        <w:t>C</w:t>
      </w:r>
    </w:p>
    <w:p w14:paraId="774E278D" w14:textId="77777777" w:rsidR="00875376" w:rsidRPr="00875376" w:rsidRDefault="00875376" w:rsidP="00D05883">
      <w:pPr>
        <w:pStyle w:val="SongsLyrics"/>
      </w:pPr>
      <w:r w:rsidRPr="00875376">
        <w:t xml:space="preserve">Every breath I </w:t>
      </w:r>
      <w:proofErr w:type="gramStart"/>
      <w:r w:rsidRPr="00875376">
        <w:t>take</w:t>
      </w:r>
      <w:proofErr w:type="gramEnd"/>
    </w:p>
    <w:p w14:paraId="0C504277" w14:textId="48349A1E" w:rsidR="00875376" w:rsidRPr="00686268" w:rsidRDefault="00875376" w:rsidP="00D05883">
      <w:pPr>
        <w:pStyle w:val="SongsLyrics"/>
      </w:pPr>
      <w:r w:rsidRPr="00875376">
        <w:t xml:space="preserve">             </w:t>
      </w:r>
      <w:r w:rsidR="007F09F6" w:rsidRPr="00686268">
        <w:rPr>
          <w:rStyle w:val="SongsChords"/>
        </w:rPr>
        <w:t>D</w:t>
      </w:r>
      <w:r w:rsidR="007F09F6" w:rsidRPr="00686268">
        <w:t xml:space="preserve">     </w:t>
      </w:r>
      <w:r w:rsidR="007F09F6" w:rsidRPr="00686268">
        <w:rPr>
          <w:rStyle w:val="SongsChords"/>
        </w:rPr>
        <w:t>C</w:t>
      </w:r>
    </w:p>
    <w:p w14:paraId="7E128001" w14:textId="77777777" w:rsidR="00875376" w:rsidRPr="00875376" w:rsidRDefault="00875376" w:rsidP="00D05883">
      <w:pPr>
        <w:pStyle w:val="SongsLyrics"/>
      </w:pPr>
      <w:r w:rsidRPr="00875376">
        <w:t xml:space="preserve">I breathe in </w:t>
      </w:r>
      <w:proofErr w:type="gramStart"/>
      <w:r w:rsidRPr="00875376">
        <w:t>You</w:t>
      </w:r>
      <w:proofErr w:type="gramEnd"/>
    </w:p>
    <w:p w14:paraId="26C5B015" w14:textId="77777777" w:rsidR="00875376" w:rsidRPr="00875376" w:rsidRDefault="00875376" w:rsidP="00D05883">
      <w:pPr>
        <w:pStyle w:val="SongsLyrics"/>
      </w:pPr>
    </w:p>
    <w:p w14:paraId="0900EA14" w14:textId="6291F5B9" w:rsidR="00875376" w:rsidRPr="00686268" w:rsidRDefault="00875376" w:rsidP="00D05883">
      <w:pPr>
        <w:pStyle w:val="SongsLyrics"/>
      </w:pPr>
      <w:r w:rsidRPr="00686268">
        <w:rPr>
          <w:rStyle w:val="SongsChords"/>
        </w:rPr>
        <w:t>G</w:t>
      </w:r>
      <w:r w:rsidR="007F09F6" w:rsidRPr="00686268">
        <w:t xml:space="preserve">            </w:t>
      </w:r>
      <w:r w:rsidR="007F09F6" w:rsidRPr="00686268">
        <w:rPr>
          <w:rStyle w:val="SongsChords"/>
        </w:rPr>
        <w:t>C</w:t>
      </w:r>
    </w:p>
    <w:p w14:paraId="0320A995" w14:textId="35B6A22E" w:rsidR="00875376" w:rsidRPr="00875376" w:rsidRDefault="00875376" w:rsidP="00D05883">
      <w:pPr>
        <w:pStyle w:val="SongsLyrics"/>
      </w:pPr>
      <w:r w:rsidRPr="00875376">
        <w:t xml:space="preserve">Every step I </w:t>
      </w:r>
      <w:proofErr w:type="gramStart"/>
      <w:r w:rsidRPr="00875376">
        <w:t>take</w:t>
      </w:r>
      <w:proofErr w:type="gramEnd"/>
    </w:p>
    <w:p w14:paraId="171661F8" w14:textId="4BD5222A" w:rsidR="00875376" w:rsidRPr="00686268" w:rsidRDefault="00875376" w:rsidP="00D05883">
      <w:pPr>
        <w:pStyle w:val="SongsLyrics"/>
      </w:pPr>
      <w:r w:rsidRPr="00875376">
        <w:t xml:space="preserve">         </w:t>
      </w:r>
      <w:r w:rsidR="007F09F6">
        <w:t xml:space="preserve"> </w:t>
      </w:r>
      <w:r w:rsidR="007F09F6" w:rsidRPr="00686268">
        <w:rPr>
          <w:rStyle w:val="SongsChords"/>
        </w:rPr>
        <w:t>D</w:t>
      </w:r>
    </w:p>
    <w:p w14:paraId="50B91A59" w14:textId="77777777" w:rsidR="00875376" w:rsidRPr="00875376" w:rsidRDefault="00875376" w:rsidP="00D05883">
      <w:pPr>
        <w:pStyle w:val="SongsLyrics"/>
      </w:pPr>
      <w:r w:rsidRPr="00875376">
        <w:t xml:space="preserve">I take in </w:t>
      </w:r>
      <w:proofErr w:type="gramStart"/>
      <w:r w:rsidRPr="00875376">
        <w:t>You</w:t>
      </w:r>
      <w:proofErr w:type="gramEnd"/>
    </w:p>
    <w:p w14:paraId="4F270BB1" w14:textId="77777777" w:rsidR="00686268" w:rsidRDefault="00875376" w:rsidP="00D05883">
      <w:pPr>
        <w:pStyle w:val="SongsLyrics"/>
      </w:pPr>
      <w:r w:rsidRPr="00875376">
        <w:t xml:space="preserve">        </w:t>
      </w:r>
      <w:r w:rsidR="007F09F6" w:rsidRPr="00686268">
        <w:rPr>
          <w:rStyle w:val="SongsChords"/>
        </w:rPr>
        <w:t>C</w:t>
      </w:r>
    </w:p>
    <w:p w14:paraId="45556E22" w14:textId="3EDA1366" w:rsidR="00875376" w:rsidRPr="00875376" w:rsidRDefault="00875376" w:rsidP="00D05883">
      <w:pPr>
        <w:pStyle w:val="SongsLyrics"/>
      </w:pPr>
      <w:r w:rsidRPr="00875376">
        <w:t xml:space="preserve">You are my way, </w:t>
      </w:r>
      <w:proofErr w:type="gramStart"/>
      <w:r w:rsidRPr="00875376">
        <w:t>Jesus</w:t>
      </w:r>
      <w:proofErr w:type="gramEnd"/>
    </w:p>
    <w:p w14:paraId="796EDC46" w14:textId="7ACF11D0" w:rsidR="00875376" w:rsidRPr="00686268" w:rsidRDefault="00875376" w:rsidP="00D05883">
      <w:pPr>
        <w:pStyle w:val="SongsLyrics"/>
      </w:pPr>
      <w:r w:rsidRPr="00686268">
        <w:rPr>
          <w:rStyle w:val="SongsChords"/>
        </w:rPr>
        <w:t>G</w:t>
      </w:r>
      <w:r w:rsidR="007F09F6" w:rsidRPr="00686268">
        <w:t xml:space="preserve">              </w:t>
      </w:r>
      <w:r w:rsidR="007F09F6" w:rsidRPr="00686268">
        <w:rPr>
          <w:rStyle w:val="SongsChords"/>
        </w:rPr>
        <w:t>C</w:t>
      </w:r>
    </w:p>
    <w:p w14:paraId="2D056609" w14:textId="77777777" w:rsidR="00875376" w:rsidRPr="00875376" w:rsidRDefault="00875376" w:rsidP="00D05883">
      <w:pPr>
        <w:pStyle w:val="SongsLyrics"/>
      </w:pPr>
      <w:r w:rsidRPr="00875376">
        <w:t xml:space="preserve">Every breath I </w:t>
      </w:r>
      <w:proofErr w:type="gramStart"/>
      <w:r w:rsidRPr="00875376">
        <w:t>take</w:t>
      </w:r>
      <w:proofErr w:type="gramEnd"/>
    </w:p>
    <w:p w14:paraId="432843CE" w14:textId="54AB08B9" w:rsidR="00875376" w:rsidRPr="00686268" w:rsidRDefault="00875376" w:rsidP="00D05883">
      <w:pPr>
        <w:pStyle w:val="SongsLyrics"/>
      </w:pPr>
      <w:r w:rsidRPr="00875376">
        <w:t xml:space="preserve">            </w:t>
      </w:r>
      <w:r w:rsidR="007F09F6" w:rsidRPr="00686268">
        <w:t xml:space="preserve"> </w:t>
      </w:r>
      <w:r w:rsidR="007F09F6" w:rsidRPr="00686268">
        <w:rPr>
          <w:rStyle w:val="SongsChords"/>
        </w:rPr>
        <w:t>D</w:t>
      </w:r>
      <w:r w:rsidR="007F09F6" w:rsidRPr="00686268">
        <w:t xml:space="preserve">     </w:t>
      </w:r>
      <w:r w:rsidR="007F09F6" w:rsidRPr="00686268">
        <w:rPr>
          <w:rStyle w:val="SongsChords"/>
        </w:rPr>
        <w:t>C</w:t>
      </w:r>
    </w:p>
    <w:p w14:paraId="7ABE1C2F" w14:textId="77777777" w:rsidR="00875376" w:rsidRPr="00875376" w:rsidRDefault="00875376" w:rsidP="00D05883">
      <w:pPr>
        <w:pStyle w:val="SongsLyrics"/>
      </w:pPr>
      <w:r w:rsidRPr="00875376">
        <w:t xml:space="preserve">I breathe in You </w:t>
      </w:r>
      <w:proofErr w:type="gramStart"/>
      <w:r w:rsidRPr="00875376">
        <w:t xml:space="preserve">   (</w:t>
      </w:r>
      <w:proofErr w:type="gramEnd"/>
      <w:r w:rsidRPr="00875376">
        <w:t>2x)</w:t>
      </w:r>
    </w:p>
    <w:p w14:paraId="6A4C3BEB" w14:textId="77777777" w:rsidR="00875376" w:rsidRPr="00875376" w:rsidRDefault="00875376" w:rsidP="00D05883">
      <w:pPr>
        <w:pStyle w:val="SongsLyrics"/>
      </w:pPr>
    </w:p>
    <w:p w14:paraId="09A3A886" w14:textId="77777777" w:rsidR="00875376" w:rsidRPr="00875376" w:rsidRDefault="00875376" w:rsidP="00D05883">
      <w:pPr>
        <w:pStyle w:val="SongsLyrics"/>
      </w:pPr>
    </w:p>
    <w:p w14:paraId="6684E3B6" w14:textId="4518504B" w:rsidR="00875376" w:rsidRPr="00875376" w:rsidRDefault="00875376" w:rsidP="00D05883">
      <w:pPr>
        <w:pStyle w:val="SongsLyrics"/>
      </w:pPr>
      <w:r w:rsidRPr="00875376">
        <w:t>[Chorus]</w:t>
      </w:r>
    </w:p>
    <w:p w14:paraId="13209E74" w14:textId="77777777" w:rsidR="00875376" w:rsidRPr="00875376" w:rsidRDefault="00875376" w:rsidP="00D05883">
      <w:pPr>
        <w:pStyle w:val="SongsLyrics"/>
      </w:pPr>
    </w:p>
    <w:p w14:paraId="656B79BE" w14:textId="06177224" w:rsidR="00875376" w:rsidRPr="00875376" w:rsidRDefault="00875376" w:rsidP="00D05883">
      <w:pPr>
        <w:pStyle w:val="SongsLyrics"/>
      </w:pPr>
      <w:r w:rsidRPr="00686268">
        <w:rPr>
          <w:rStyle w:val="SongsChords"/>
        </w:rPr>
        <w:t>G</w:t>
      </w:r>
      <w:r w:rsidRPr="00875376">
        <w:t xml:space="preserve"> </w:t>
      </w:r>
      <w:r w:rsidR="007F09F6">
        <w:t xml:space="preserve">   </w:t>
      </w:r>
      <w:r w:rsidRPr="00875376">
        <w:t xml:space="preserve">    </w:t>
      </w:r>
      <w:r w:rsidRPr="00686268">
        <w:rPr>
          <w:rStyle w:val="SongsChords"/>
        </w:rPr>
        <w:t>C</w:t>
      </w:r>
    </w:p>
    <w:p w14:paraId="672A514D" w14:textId="0F0AFD1C" w:rsidR="00875376" w:rsidRPr="00875376" w:rsidRDefault="00875376" w:rsidP="00D05883">
      <w:pPr>
        <w:pStyle w:val="SongsLyrics"/>
      </w:pPr>
      <w:r w:rsidRPr="00875376">
        <w:t>La-La-La</w:t>
      </w:r>
      <w:r w:rsidR="00DA4A4B">
        <w:t xml:space="preserve"> </w:t>
      </w:r>
      <w:r w:rsidRPr="00875376">
        <w:t>La-La</w:t>
      </w:r>
      <w:r w:rsidR="00DA4A4B">
        <w:t>-La-La</w:t>
      </w:r>
    </w:p>
    <w:p w14:paraId="5D7DEAA9" w14:textId="52A06DAC" w:rsidR="00875376" w:rsidRPr="00875376" w:rsidRDefault="00875376" w:rsidP="00D05883">
      <w:pPr>
        <w:pStyle w:val="SongsLyrics"/>
      </w:pPr>
      <w:r w:rsidRPr="00686268">
        <w:rPr>
          <w:rStyle w:val="SongsChords"/>
        </w:rPr>
        <w:t>D</w:t>
      </w:r>
      <w:r w:rsidRPr="00875376">
        <w:t xml:space="preserve">  </w:t>
      </w:r>
      <w:r w:rsidR="007F09F6">
        <w:t xml:space="preserve">   </w:t>
      </w:r>
      <w:r w:rsidRPr="00875376">
        <w:t xml:space="preserve">   </w:t>
      </w:r>
      <w:r w:rsidRPr="00686268">
        <w:rPr>
          <w:rStyle w:val="SongsChords"/>
        </w:rPr>
        <w:t>C</w:t>
      </w:r>
    </w:p>
    <w:p w14:paraId="42A0409E" w14:textId="1A5C1FEE" w:rsidR="00875376" w:rsidRPr="00875376" w:rsidRDefault="00DA4A4B" w:rsidP="00D05883">
      <w:pPr>
        <w:pStyle w:val="SongsLyrics"/>
      </w:pPr>
      <w:r w:rsidRPr="00875376">
        <w:t>La-La-La</w:t>
      </w:r>
      <w:r>
        <w:t xml:space="preserve"> </w:t>
      </w:r>
      <w:r w:rsidRPr="00875376">
        <w:t>La-La</w:t>
      </w:r>
      <w:r>
        <w:t>-La-La</w:t>
      </w:r>
      <w:proofErr w:type="gramStart"/>
      <w:r w:rsidR="00875376" w:rsidRPr="00875376">
        <w:t xml:space="preserve">   (</w:t>
      </w:r>
      <w:proofErr w:type="gramEnd"/>
      <w:r w:rsidR="00875376" w:rsidRPr="00875376">
        <w:t>2x)</w:t>
      </w:r>
    </w:p>
    <w:p w14:paraId="18DBC478" w14:textId="46B224AE" w:rsidR="00875376" w:rsidRDefault="00875376" w:rsidP="00D05883">
      <w:pPr>
        <w:pStyle w:val="SongsLyrics"/>
      </w:pPr>
    </w:p>
    <w:p w14:paraId="7B6EF62B" w14:textId="77777777" w:rsidR="00966F50" w:rsidRPr="00875376" w:rsidRDefault="00966F50" w:rsidP="00D05883">
      <w:pPr>
        <w:pStyle w:val="SongsLyrics"/>
      </w:pPr>
    </w:p>
    <w:p w14:paraId="420CE59E" w14:textId="4CE2178E" w:rsidR="00875376" w:rsidRDefault="00966F50" w:rsidP="00D05883">
      <w:pPr>
        <w:pStyle w:val="SongsLyrics"/>
      </w:pPr>
      <w:r>
        <w:br w:type="column"/>
      </w:r>
    </w:p>
    <w:p w14:paraId="32B44F81" w14:textId="77777777" w:rsidR="00966F50" w:rsidRDefault="00966F50" w:rsidP="00D05883">
      <w:pPr>
        <w:pStyle w:val="SongsLyrics"/>
      </w:pPr>
    </w:p>
    <w:p w14:paraId="17CBB385" w14:textId="77777777" w:rsidR="00966F50" w:rsidRPr="00875376" w:rsidRDefault="00966F50" w:rsidP="00D05883">
      <w:pPr>
        <w:pStyle w:val="SongsLyrics"/>
      </w:pPr>
    </w:p>
    <w:p w14:paraId="03D1B6D1" w14:textId="4B3907EC" w:rsidR="00875376" w:rsidRPr="00875376" w:rsidRDefault="00875376" w:rsidP="00D05883">
      <w:pPr>
        <w:pStyle w:val="SongsLyrics"/>
      </w:pPr>
      <w:r w:rsidRPr="00875376">
        <w:t>[Bridge]</w:t>
      </w:r>
    </w:p>
    <w:p w14:paraId="1F5F304B" w14:textId="77777777" w:rsidR="00875376" w:rsidRPr="00875376" w:rsidRDefault="00875376" w:rsidP="00D05883">
      <w:pPr>
        <w:pStyle w:val="SongsLyrics"/>
      </w:pPr>
    </w:p>
    <w:p w14:paraId="21CC61D9" w14:textId="55BD88EE" w:rsidR="00875376" w:rsidRPr="00875376" w:rsidRDefault="00875376" w:rsidP="00D05883">
      <w:pPr>
        <w:pStyle w:val="SongsLyrics"/>
      </w:pPr>
      <w:r w:rsidRPr="00686268">
        <w:rPr>
          <w:rStyle w:val="SongsChords"/>
        </w:rPr>
        <w:t>G</w:t>
      </w:r>
      <w:r w:rsidRPr="00875376">
        <w:t xml:space="preserve">        </w:t>
      </w:r>
      <w:r w:rsidRPr="00686268">
        <w:rPr>
          <w:rStyle w:val="SongsChords"/>
        </w:rPr>
        <w:t>C</w:t>
      </w:r>
    </w:p>
    <w:p w14:paraId="38D288F1" w14:textId="77777777" w:rsidR="00875376" w:rsidRPr="00875376" w:rsidRDefault="00875376" w:rsidP="00D05883">
      <w:pPr>
        <w:pStyle w:val="SongsLyrics"/>
      </w:pPr>
      <w:r w:rsidRPr="00875376">
        <w:t>Waves of mercy</w:t>
      </w:r>
    </w:p>
    <w:p w14:paraId="7FDC477C" w14:textId="302B72CB" w:rsidR="00875376" w:rsidRPr="00875376" w:rsidRDefault="007F09F6" w:rsidP="00D05883">
      <w:pPr>
        <w:pStyle w:val="SongsLyrics"/>
      </w:pPr>
      <w:r w:rsidRPr="00686268">
        <w:rPr>
          <w:rStyle w:val="SongsChords"/>
        </w:rPr>
        <w:t>D</w:t>
      </w:r>
      <w:r w:rsidR="00875376" w:rsidRPr="00875376">
        <w:t xml:space="preserve">        </w:t>
      </w:r>
      <w:r w:rsidRPr="00686268">
        <w:rPr>
          <w:rStyle w:val="SongsChords"/>
        </w:rPr>
        <w:t>C</w:t>
      </w:r>
    </w:p>
    <w:p w14:paraId="40AF5A41" w14:textId="77777777" w:rsidR="00875376" w:rsidRPr="00875376" w:rsidRDefault="00875376" w:rsidP="00D05883">
      <w:pPr>
        <w:pStyle w:val="SongsLyrics"/>
      </w:pPr>
      <w:r w:rsidRPr="00875376">
        <w:t>Waves of grace</w:t>
      </w:r>
    </w:p>
    <w:p w14:paraId="22265358" w14:textId="494FC862" w:rsidR="00875376" w:rsidRPr="00875376" w:rsidRDefault="00875376" w:rsidP="00D05883">
      <w:pPr>
        <w:pStyle w:val="SongsLyrics"/>
      </w:pPr>
      <w:r w:rsidRPr="00686268">
        <w:rPr>
          <w:rStyle w:val="SongsChords"/>
        </w:rPr>
        <w:t>G</w:t>
      </w:r>
      <w:r w:rsidRPr="00875376">
        <w:t xml:space="preserve">    </w:t>
      </w:r>
      <w:r w:rsidRPr="00686268">
        <w:rPr>
          <w:rStyle w:val="SongsChords"/>
        </w:rPr>
        <w:t>C</w:t>
      </w:r>
      <w:r w:rsidRPr="00875376">
        <w:t xml:space="preserve"> </w:t>
      </w:r>
      <w:r w:rsidR="007F09F6">
        <w:t xml:space="preserve">       </w:t>
      </w:r>
      <w:r w:rsidRPr="00875376">
        <w:t xml:space="preserve">  </w:t>
      </w:r>
      <w:r w:rsidRPr="00686268">
        <w:rPr>
          <w:rStyle w:val="SongsChords"/>
        </w:rPr>
        <w:t>D</w:t>
      </w:r>
    </w:p>
    <w:p w14:paraId="335827BE" w14:textId="77777777" w:rsidR="00875376" w:rsidRPr="00875376" w:rsidRDefault="00875376" w:rsidP="00D05883">
      <w:pPr>
        <w:pStyle w:val="SongsLyrics"/>
      </w:pPr>
      <w:r w:rsidRPr="00875376">
        <w:t xml:space="preserve">Everywhere I </w:t>
      </w:r>
      <w:proofErr w:type="gramStart"/>
      <w:r w:rsidRPr="00875376">
        <w:t>look</w:t>
      </w:r>
      <w:proofErr w:type="gramEnd"/>
    </w:p>
    <w:p w14:paraId="57F97685" w14:textId="77777777" w:rsidR="00875376" w:rsidRPr="00875376" w:rsidRDefault="00875376" w:rsidP="00D05883">
      <w:pPr>
        <w:pStyle w:val="SongsLyrics"/>
      </w:pPr>
      <w:r w:rsidRPr="00875376">
        <w:t xml:space="preserve">   </w:t>
      </w:r>
      <w:r w:rsidRPr="00686268">
        <w:rPr>
          <w:rStyle w:val="SongsChords"/>
        </w:rPr>
        <w:t>C</w:t>
      </w:r>
      <w:r w:rsidRPr="00875376">
        <w:t xml:space="preserve">        </w:t>
      </w:r>
      <w:r w:rsidRPr="00686268">
        <w:rPr>
          <w:rStyle w:val="SongsChords"/>
        </w:rPr>
        <w:t>G</w:t>
      </w:r>
    </w:p>
    <w:p w14:paraId="1844A5A2" w14:textId="77777777" w:rsidR="00875376" w:rsidRPr="00875376" w:rsidRDefault="00875376" w:rsidP="00D05883">
      <w:pPr>
        <w:pStyle w:val="SongsLyrics"/>
      </w:pPr>
      <w:r w:rsidRPr="00875376">
        <w:t xml:space="preserve">I see Your </w:t>
      </w:r>
      <w:proofErr w:type="gramStart"/>
      <w:r w:rsidRPr="00875376">
        <w:t>face</w:t>
      </w:r>
      <w:proofErr w:type="gramEnd"/>
    </w:p>
    <w:p w14:paraId="1C92FF1C" w14:textId="05E53841" w:rsidR="00875376" w:rsidRPr="00875376" w:rsidRDefault="00875376" w:rsidP="00D05883">
      <w:pPr>
        <w:pStyle w:val="SongsLyrics"/>
      </w:pPr>
      <w:r w:rsidRPr="00875376">
        <w:t xml:space="preserve">  </w:t>
      </w:r>
      <w:r w:rsidR="007F09F6">
        <w:t xml:space="preserve">   </w:t>
      </w:r>
      <w:r w:rsidR="007F09F6" w:rsidRPr="00686268">
        <w:rPr>
          <w:rStyle w:val="SongsChords"/>
        </w:rPr>
        <w:t>C</w:t>
      </w:r>
      <w:r w:rsidRPr="00875376">
        <w:t xml:space="preserve">        </w:t>
      </w:r>
      <w:r w:rsidR="007F09F6" w:rsidRPr="00686268">
        <w:rPr>
          <w:rStyle w:val="SongsChords"/>
        </w:rPr>
        <w:t>D</w:t>
      </w:r>
      <w:r w:rsidRPr="00875376">
        <w:t xml:space="preserve">        </w:t>
      </w:r>
      <w:r w:rsidR="007F09F6" w:rsidRPr="00686268">
        <w:rPr>
          <w:rStyle w:val="SongsChords"/>
        </w:rPr>
        <w:t>C</w:t>
      </w:r>
    </w:p>
    <w:p w14:paraId="4E51A50B" w14:textId="77777777" w:rsidR="00875376" w:rsidRPr="00875376" w:rsidRDefault="00875376" w:rsidP="00D05883">
      <w:pPr>
        <w:pStyle w:val="SongsLyrics"/>
      </w:pPr>
      <w:r w:rsidRPr="00875376">
        <w:t xml:space="preserve">Your love has captured </w:t>
      </w:r>
      <w:proofErr w:type="gramStart"/>
      <w:r w:rsidRPr="00875376">
        <w:t>me</w:t>
      </w:r>
      <w:proofErr w:type="gramEnd"/>
    </w:p>
    <w:p w14:paraId="2D3588F7" w14:textId="270F44D5" w:rsidR="00875376" w:rsidRPr="00875376" w:rsidRDefault="00875376" w:rsidP="00D05883">
      <w:pPr>
        <w:pStyle w:val="SongsLyrics"/>
      </w:pPr>
      <w:r w:rsidRPr="00686268">
        <w:rPr>
          <w:rStyle w:val="SongsChords"/>
        </w:rPr>
        <w:t>G</w:t>
      </w:r>
      <w:r w:rsidRPr="00875376">
        <w:t xml:space="preserve">     </w:t>
      </w:r>
      <w:r w:rsidRPr="00686268">
        <w:rPr>
          <w:rStyle w:val="SongsChords"/>
        </w:rPr>
        <w:t>C</w:t>
      </w:r>
      <w:r w:rsidRPr="00875376">
        <w:t xml:space="preserve">     </w:t>
      </w:r>
      <w:r w:rsidR="007F09F6">
        <w:t xml:space="preserve">   </w:t>
      </w:r>
      <w:r w:rsidRPr="00875376">
        <w:t xml:space="preserve">    </w:t>
      </w:r>
      <w:r w:rsidRPr="00686268">
        <w:rPr>
          <w:rStyle w:val="SongsChords"/>
        </w:rPr>
        <w:t>D</w:t>
      </w:r>
    </w:p>
    <w:p w14:paraId="79D429C5" w14:textId="77777777" w:rsidR="00875376" w:rsidRPr="00875376" w:rsidRDefault="00875376" w:rsidP="00D05883">
      <w:pPr>
        <w:pStyle w:val="SongsLyrics"/>
      </w:pPr>
      <w:r w:rsidRPr="00875376">
        <w:t xml:space="preserve">Oh my God, this </w:t>
      </w:r>
      <w:proofErr w:type="gramStart"/>
      <w:r w:rsidRPr="00875376">
        <w:t>love</w:t>
      </w:r>
      <w:proofErr w:type="gramEnd"/>
    </w:p>
    <w:p w14:paraId="38936208" w14:textId="717C9712" w:rsidR="004272BE" w:rsidRDefault="00875376" w:rsidP="00D05883">
      <w:pPr>
        <w:pStyle w:val="SongsLyrics"/>
      </w:pPr>
      <w:r w:rsidRPr="00875376">
        <w:t xml:space="preserve"> </w:t>
      </w:r>
      <w:r w:rsidR="007F09F6">
        <w:t xml:space="preserve">   </w:t>
      </w:r>
      <w:r w:rsidRPr="00686268">
        <w:rPr>
          <w:rStyle w:val="SongsChords"/>
        </w:rPr>
        <w:t>C</w:t>
      </w:r>
      <w:r w:rsidRPr="00875376">
        <w:t xml:space="preserve">      </w:t>
      </w:r>
      <w:r w:rsidRPr="00686268">
        <w:rPr>
          <w:rStyle w:val="SongsChords"/>
        </w:rPr>
        <w:t>G</w:t>
      </w:r>
    </w:p>
    <w:p w14:paraId="5ABF65DB" w14:textId="77777777" w:rsidR="004272BE" w:rsidRDefault="00875376" w:rsidP="00D05883">
      <w:pPr>
        <w:pStyle w:val="SongsLyrics"/>
      </w:pPr>
      <w:r w:rsidRPr="00875376">
        <w:t>How can it be?</w:t>
      </w:r>
    </w:p>
    <w:p w14:paraId="74D6D751" w14:textId="77777777" w:rsidR="007F09F6" w:rsidRDefault="007F09F6" w:rsidP="00D05883">
      <w:pPr>
        <w:pStyle w:val="SongsLyrics"/>
      </w:pPr>
    </w:p>
    <w:p w14:paraId="0BA039DA" w14:textId="77777777" w:rsidR="00686268" w:rsidRDefault="00686268" w:rsidP="00D05883">
      <w:pPr>
        <w:pStyle w:val="SongsLyrics"/>
      </w:pPr>
    </w:p>
    <w:p w14:paraId="71ABAF2E" w14:textId="7B929139" w:rsidR="007F09F6" w:rsidRDefault="00164864" w:rsidP="00D05883">
      <w:pPr>
        <w:pStyle w:val="SongsLyrics"/>
      </w:pPr>
      <w:r w:rsidRPr="00875376">
        <w:t>[</w:t>
      </w:r>
      <w:r w:rsidRPr="00686268">
        <w:rPr>
          <w:rStyle w:val="SongsChords"/>
        </w:rPr>
        <w:t>G</w:t>
      </w:r>
      <w:r w:rsidRPr="00875376">
        <w:t xml:space="preserve">    </w:t>
      </w:r>
      <w:r w:rsidRPr="00686268">
        <w:rPr>
          <w:rStyle w:val="SongsChords"/>
        </w:rPr>
        <w:t>C</w:t>
      </w:r>
      <w:r w:rsidRPr="00875376">
        <w:t xml:space="preserve">    </w:t>
      </w:r>
      <w:r w:rsidRPr="00686268">
        <w:rPr>
          <w:rStyle w:val="SongsChords"/>
        </w:rPr>
        <w:t>D</w:t>
      </w:r>
      <w:r w:rsidRPr="00875376">
        <w:t xml:space="preserve">    </w:t>
      </w:r>
      <w:r w:rsidRPr="00686268">
        <w:rPr>
          <w:rStyle w:val="SongsChords"/>
        </w:rPr>
        <w:t>C</w:t>
      </w:r>
      <w:r w:rsidRPr="00875376">
        <w:t xml:space="preserve"> (2x)] (1x)</w:t>
      </w:r>
    </w:p>
    <w:p w14:paraId="6D7AFFFC" w14:textId="77777777" w:rsidR="00966F50" w:rsidRDefault="00966F50" w:rsidP="00D05883">
      <w:pPr>
        <w:pStyle w:val="SongsLyrics"/>
      </w:pPr>
    </w:p>
    <w:p w14:paraId="075F4829" w14:textId="77777777" w:rsidR="00966F50" w:rsidRPr="00D30B09" w:rsidRDefault="00966F50" w:rsidP="00D05883">
      <w:pPr>
        <w:pStyle w:val="SongsLyrics"/>
      </w:pPr>
    </w:p>
    <w:sectPr w:rsidR="00966F50" w:rsidRPr="00D30B09" w:rsidSect="0060144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76"/>
    <w:rsid w:val="00164864"/>
    <w:rsid w:val="00352350"/>
    <w:rsid w:val="0038427B"/>
    <w:rsid w:val="004272BE"/>
    <w:rsid w:val="0047696C"/>
    <w:rsid w:val="0060144B"/>
    <w:rsid w:val="006277FF"/>
    <w:rsid w:val="00686268"/>
    <w:rsid w:val="006F0312"/>
    <w:rsid w:val="007F09F6"/>
    <w:rsid w:val="00875376"/>
    <w:rsid w:val="00966F50"/>
    <w:rsid w:val="00A47964"/>
    <w:rsid w:val="00B40DCA"/>
    <w:rsid w:val="00BB4927"/>
    <w:rsid w:val="00C667DC"/>
    <w:rsid w:val="00D05883"/>
    <w:rsid w:val="00D30B09"/>
    <w:rsid w:val="00D40790"/>
    <w:rsid w:val="00DA4A4B"/>
    <w:rsid w:val="00FC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E2A7"/>
  <w15:chartTrackingRefBased/>
  <w15:docId w15:val="{96553C4C-3822-4F5B-8379-E4025F21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A4B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53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5376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SongsChords">
    <w:name w:val="Songs Chords"/>
    <w:uiPriority w:val="1"/>
    <w:qFormat/>
    <w:rsid w:val="00B40DCA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B40DCA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D05883"/>
    <w:rPr>
      <w:rFonts w:ascii="Courier New" w:eastAsia="Courier New" w:hAnsi="Courier New" w:cs="Courier New"/>
      <w:sz w:val="24"/>
      <w:szCs w:val="24"/>
      <w:lang w:eastAsia="ko-KR"/>
    </w:rPr>
  </w:style>
  <w:style w:type="character" w:customStyle="1" w:styleId="SongsTitle">
    <w:name w:val="Songs Title"/>
    <w:uiPriority w:val="1"/>
    <w:qFormat/>
    <w:rsid w:val="00B40DCA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6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82B2537-3D70-4123-8AA0-F57DD1CD09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18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19</cp:revision>
  <dcterms:created xsi:type="dcterms:W3CDTF">2016-10-09T15:33:00Z</dcterms:created>
  <dcterms:modified xsi:type="dcterms:W3CDTF">2024-04-21T04:53:00Z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